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50DE" w14:textId="2069838D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4"/>
          <w:szCs w:val="24"/>
          <w:lang w:val="en-GB"/>
        </w:rPr>
      </w:pPr>
      <w:r w:rsidRPr="00D43166">
        <w:rPr>
          <w:rFonts w:ascii="Rubik" w:hAnsi="Rubik" w:cs="Rubik" w:hint="cs"/>
          <w:b/>
          <w:bCs/>
          <w:color w:val="000000"/>
          <w:sz w:val="24"/>
          <w:szCs w:val="24"/>
          <w:lang w:val="en-GB"/>
        </w:rPr>
        <w:t>I hereby certify that:</w:t>
      </w:r>
    </w:p>
    <w:p w14:paraId="23AF6253" w14:textId="4CB41252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 w:hint="cs"/>
          <w:color w:val="000000"/>
          <w:szCs w:val="20"/>
          <w:lang w:val="en-GB"/>
        </w:rPr>
        <w:t>Name</w:t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</w:p>
    <w:p w14:paraId="4D1654B1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18FAC932" w14:textId="2F52521C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/>
          <w:color w:val="00000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1D659F4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7745DF3F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4BC0ACAF" w14:textId="3B51D062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 w:hint="cs"/>
          <w:color w:val="000000"/>
          <w:szCs w:val="20"/>
          <w:lang w:val="en-GB"/>
        </w:rPr>
        <w:t>Person ID number/Date of birth</w:t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</w:p>
    <w:p w14:paraId="7F7F0AA3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47C81509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/>
          <w:color w:val="00000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E36C64A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0395F2A9" w14:textId="2F9BFC9C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</w:p>
    <w:p w14:paraId="781ABB05" w14:textId="03167946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 w:hint="cs"/>
          <w:color w:val="000000"/>
          <w:szCs w:val="20"/>
          <w:lang w:val="en-GB"/>
        </w:rPr>
        <w:t>Has my permission to stay at (name of the hotel)*</w:t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</w:p>
    <w:p w14:paraId="08F60407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610538AA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/>
          <w:color w:val="00000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B855E35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567BECBF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30BE3898" w14:textId="6661C1A6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 w:hint="cs"/>
          <w:color w:val="000000"/>
          <w:szCs w:val="20"/>
          <w:lang w:val="en-GB"/>
        </w:rPr>
        <w:t>Date of stay</w:t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</w:p>
    <w:p w14:paraId="3BFA98BF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565887CF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/>
          <w:color w:val="00000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FF6B3B2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72718561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0816DFC4" w14:textId="1D5EE95E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/>
          <w:color w:val="000000"/>
          <w:szCs w:val="20"/>
          <w:lang w:val="en-GB"/>
        </w:rPr>
        <w:t>Reservation</w:t>
      </w:r>
      <w:r w:rsidRPr="00D43166">
        <w:rPr>
          <w:rFonts w:ascii="Rubik" w:hAnsi="Rubik" w:cs="Rubik" w:hint="cs"/>
          <w:color w:val="000000"/>
          <w:szCs w:val="20"/>
          <w:lang w:val="en-GB"/>
        </w:rPr>
        <w:t xml:space="preserve"> number</w:t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</w:p>
    <w:p w14:paraId="671FF7B5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534D9E1B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/>
          <w:color w:val="00000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593D48A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53E1DAD5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621BD726" w14:textId="4F4EE30F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4"/>
          <w:szCs w:val="24"/>
          <w:lang w:val="en-GB"/>
        </w:rPr>
      </w:pPr>
      <w:r w:rsidRPr="00D43166">
        <w:rPr>
          <w:rFonts w:ascii="Rubik" w:hAnsi="Rubik" w:cs="Rubik" w:hint="cs"/>
          <w:b/>
          <w:bCs/>
          <w:color w:val="000000"/>
          <w:sz w:val="24"/>
          <w:szCs w:val="24"/>
          <w:lang w:val="en-GB"/>
        </w:rPr>
        <w:t>Parent or guardian:</w:t>
      </w:r>
    </w:p>
    <w:p w14:paraId="6119B9F9" w14:textId="346A5089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 w:hint="cs"/>
          <w:color w:val="000000"/>
          <w:szCs w:val="20"/>
          <w:lang w:val="en-GB"/>
        </w:rPr>
        <w:t>Name</w:t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</w:p>
    <w:p w14:paraId="3BDAA5E2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184C1F19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/>
          <w:color w:val="00000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411ED37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2EC63923" w14:textId="4A32A7FC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 w:hint="cs"/>
          <w:color w:val="000000"/>
          <w:szCs w:val="20"/>
          <w:lang w:val="en-GB"/>
        </w:rPr>
        <w:t>Phone</w:t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</w:p>
    <w:p w14:paraId="3E899EE6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058ACB9C" w14:textId="0AE88E8B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/>
          <w:color w:val="00000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8B1D59F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195D0636" w14:textId="1D95D5B3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 w:hint="cs"/>
          <w:color w:val="000000"/>
          <w:szCs w:val="20"/>
          <w:lang w:val="en-GB"/>
        </w:rPr>
        <w:t>Email</w:t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</w:p>
    <w:p w14:paraId="1CB1F59A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252EEDB8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/>
          <w:color w:val="00000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FC434EA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1BC46209" w14:textId="454FCC1E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Cs w:val="20"/>
          <w:lang w:val="en-GB"/>
        </w:rPr>
      </w:pPr>
      <w:r w:rsidRPr="00D43166">
        <w:rPr>
          <w:rFonts w:ascii="Rubik" w:hAnsi="Rubik" w:cs="Rubik" w:hint="cs"/>
          <w:b/>
          <w:bCs/>
          <w:color w:val="000000"/>
          <w:szCs w:val="20"/>
          <w:lang w:val="en-GB"/>
        </w:rPr>
        <w:t xml:space="preserve">As a parent or </w:t>
      </w:r>
      <w:r w:rsidRPr="00D43166">
        <w:rPr>
          <w:rFonts w:ascii="Rubik" w:hAnsi="Rubik" w:cs="Rubik"/>
          <w:b/>
          <w:bCs/>
          <w:color w:val="000000"/>
          <w:szCs w:val="20"/>
          <w:lang w:val="en-GB"/>
        </w:rPr>
        <w:t>guardian,</w:t>
      </w:r>
      <w:r w:rsidRPr="00D43166">
        <w:rPr>
          <w:rFonts w:ascii="Rubik" w:hAnsi="Rubik" w:cs="Rubik" w:hint="cs"/>
          <w:b/>
          <w:bCs/>
          <w:color w:val="000000"/>
          <w:szCs w:val="20"/>
          <w:lang w:val="en-GB"/>
        </w:rPr>
        <w:t xml:space="preserve"> I am responsible for the guest aged under 18 named above and his or </w:t>
      </w:r>
      <w:r w:rsidRPr="00D43166">
        <w:rPr>
          <w:rFonts w:ascii="Rubik" w:hAnsi="Rubik" w:cs="Rubik"/>
          <w:b/>
          <w:bCs/>
          <w:color w:val="000000"/>
          <w:szCs w:val="20"/>
          <w:lang w:val="en-GB"/>
        </w:rPr>
        <w:t>her actions</w:t>
      </w:r>
      <w:r w:rsidRPr="00D43166">
        <w:rPr>
          <w:rFonts w:ascii="Rubik" w:hAnsi="Rubik" w:cs="Rubik" w:hint="cs"/>
          <w:b/>
          <w:bCs/>
          <w:color w:val="000000"/>
          <w:szCs w:val="20"/>
          <w:lang w:val="en-GB"/>
        </w:rPr>
        <w:t>, whether or not I am staying at the hotel.</w:t>
      </w:r>
    </w:p>
    <w:p w14:paraId="57F1BDE6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Cs w:val="20"/>
          <w:lang w:val="en-GB"/>
        </w:rPr>
      </w:pPr>
    </w:p>
    <w:p w14:paraId="700EF718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Cs w:val="20"/>
          <w:lang w:val="en-GB"/>
        </w:rPr>
      </w:pPr>
    </w:p>
    <w:p w14:paraId="092A4C0F" w14:textId="7ECC06E2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 w:hint="cs"/>
          <w:color w:val="000000"/>
          <w:szCs w:val="20"/>
          <w:lang w:val="en-GB"/>
        </w:rPr>
        <w:t>Signature</w:t>
      </w:r>
      <w:r>
        <w:rPr>
          <w:rFonts w:ascii="Rubik" w:hAnsi="Rubik" w:cs="Rubik"/>
          <w:color w:val="000000"/>
          <w:szCs w:val="20"/>
          <w:lang w:val="en-GB"/>
        </w:rPr>
        <w:t>, place &amp; date</w:t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 w:rsidRPr="00D43166">
        <w:rPr>
          <w:rFonts w:ascii="Rubik" w:hAnsi="Rubik" w:cs="Rubik"/>
          <w:color w:val="000000"/>
          <w:szCs w:val="20"/>
          <w:lang w:val="en-GB"/>
        </w:rPr>
        <w:tab/>
      </w:r>
      <w:r>
        <w:rPr>
          <w:rFonts w:ascii="Rubik" w:hAnsi="Rubik" w:cs="Rubik"/>
          <w:color w:val="000000"/>
          <w:szCs w:val="20"/>
          <w:lang w:val="en-GB"/>
        </w:rPr>
        <w:tab/>
        <w:t xml:space="preserve">: </w:t>
      </w:r>
      <w:r w:rsidRPr="00D43166">
        <w:rPr>
          <w:rFonts w:ascii="Rubik" w:hAnsi="Rubik" w:cs="Rubik"/>
          <w:color w:val="000000"/>
          <w:szCs w:val="20"/>
          <w:lang w:val="en-GB"/>
        </w:rPr>
        <w:t>………………………………………………</w:t>
      </w:r>
      <w:r>
        <w:rPr>
          <w:rFonts w:ascii="Rubik" w:hAnsi="Rubik" w:cs="Rubik"/>
          <w:color w:val="000000"/>
          <w:szCs w:val="20"/>
          <w:lang w:val="en-GB"/>
        </w:rPr>
        <w:t>…………………………</w:t>
      </w:r>
    </w:p>
    <w:p w14:paraId="7F2E709F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33A38550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233E2A27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</w:p>
    <w:p w14:paraId="22E3D6B6" w14:textId="77777777" w:rsidR="00D43166" w:rsidRPr="00D43166" w:rsidRDefault="00D43166" w:rsidP="00D431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ubik" w:hAnsi="Rubik" w:cs="Rubik"/>
          <w:color w:val="000000"/>
          <w:szCs w:val="20"/>
          <w:lang w:val="en-GB"/>
        </w:rPr>
      </w:pPr>
      <w:r w:rsidRPr="00D43166">
        <w:rPr>
          <w:rFonts w:ascii="Rubik" w:hAnsi="Rubik" w:cs="Rubik" w:hint="cs"/>
          <w:color w:val="000000"/>
          <w:szCs w:val="20"/>
          <w:lang w:val="en-GB"/>
        </w:rPr>
        <w:t xml:space="preserve">The permission form should be sent to </w:t>
      </w:r>
      <w:r w:rsidRPr="00D43166">
        <w:rPr>
          <w:rFonts w:ascii="Rubik" w:hAnsi="Rubik" w:cs="Rubik"/>
          <w:color w:val="000000"/>
          <w:szCs w:val="20"/>
          <w:lang w:val="en-GB"/>
        </w:rPr>
        <w:t>The Social Hub</w:t>
      </w:r>
      <w:r w:rsidRPr="00D43166">
        <w:rPr>
          <w:rFonts w:ascii="Rubik" w:hAnsi="Rubik" w:cs="Rubik" w:hint="cs"/>
          <w:color w:val="000000"/>
          <w:szCs w:val="20"/>
          <w:lang w:val="en-GB"/>
        </w:rPr>
        <w:t xml:space="preserve"> concerned by email or handed in at</w:t>
      </w:r>
      <w:r w:rsidRPr="00D43166">
        <w:rPr>
          <w:rFonts w:ascii="Rubik" w:hAnsi="Rubik" w:cs="Rubik"/>
          <w:color w:val="000000"/>
          <w:szCs w:val="20"/>
          <w:lang w:val="en-GB"/>
        </w:rPr>
        <w:t xml:space="preserve"> </w:t>
      </w:r>
      <w:r w:rsidRPr="00D43166">
        <w:rPr>
          <w:rFonts w:ascii="Rubik" w:hAnsi="Rubik" w:cs="Rubik" w:hint="cs"/>
          <w:color w:val="000000"/>
          <w:szCs w:val="20"/>
          <w:lang w:val="en-GB"/>
        </w:rPr>
        <w:t xml:space="preserve">check-in. The contact details of all our hotels you find on our website, </w:t>
      </w:r>
      <w:r w:rsidRPr="00D43166">
        <w:rPr>
          <w:rFonts w:ascii="Rubik" w:hAnsi="Rubik" w:cs="Rubik"/>
          <w:color w:val="000000"/>
          <w:szCs w:val="20"/>
          <w:lang w:val="en-GB"/>
        </w:rPr>
        <w:t>thesocialhub.co</w:t>
      </w:r>
    </w:p>
    <w:p w14:paraId="2DB555E7" w14:textId="77777777" w:rsidR="003E0C4E" w:rsidRPr="00D43166" w:rsidRDefault="003E0C4E" w:rsidP="00782EAA">
      <w:pPr>
        <w:rPr>
          <w:lang w:val="en-US"/>
        </w:rPr>
      </w:pPr>
    </w:p>
    <w:sectPr w:rsidR="003E0C4E" w:rsidRPr="00D43166" w:rsidSect="00A23F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985" w:bottom="1440" w:left="1843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B0B8" w14:textId="77777777" w:rsidR="00A2737A" w:rsidRDefault="00A2737A" w:rsidP="006F5330">
      <w:r>
        <w:separator/>
      </w:r>
    </w:p>
  </w:endnote>
  <w:endnote w:type="continuationSeparator" w:id="0">
    <w:p w14:paraId="0DB25E4E" w14:textId="77777777" w:rsidR="00A2737A" w:rsidRDefault="00A2737A" w:rsidP="006F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B9BC" w14:textId="77777777" w:rsidR="00A072EF" w:rsidRDefault="00A07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ook w:val="04A0" w:firstRow="1" w:lastRow="0" w:firstColumn="1" w:lastColumn="0" w:noHBand="0" w:noVBand="1"/>
    </w:tblPr>
    <w:tblGrid>
      <w:gridCol w:w="4035"/>
      <w:gridCol w:w="5321"/>
    </w:tblGrid>
    <w:tr w:rsidR="003A5DBE" w14:paraId="0ECC910E" w14:textId="77777777" w:rsidTr="001B427F">
      <w:tc>
        <w:tcPr>
          <w:tcW w:w="4035" w:type="dxa"/>
        </w:tcPr>
        <w:p w14:paraId="66A559E5" w14:textId="77777777" w:rsidR="003A5DBE" w:rsidRDefault="003A5DBE" w:rsidP="003A5DBE">
          <w:pPr>
            <w:pStyle w:val="Footer"/>
          </w:pPr>
        </w:p>
      </w:tc>
      <w:tc>
        <w:tcPr>
          <w:tcW w:w="5321" w:type="dxa"/>
        </w:tcPr>
        <w:p w14:paraId="70768B58" w14:textId="77777777" w:rsidR="003A5DBE" w:rsidRDefault="003A5DBE" w:rsidP="003A5DBE">
          <w:pPr>
            <w:pStyle w:val="Footer"/>
            <w:tabs>
              <w:tab w:val="clear" w:pos="4513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 w:rsidR="00463213">
            <w:fldChar w:fldCharType="begin"/>
          </w:r>
          <w:r w:rsidR="00463213">
            <w:instrText xml:space="preserve"> NUMPAGES   \* MERGEFORMAT </w:instrText>
          </w:r>
          <w:r w:rsidR="00463213">
            <w:fldChar w:fldCharType="separate"/>
          </w:r>
          <w:r>
            <w:rPr>
              <w:noProof/>
            </w:rPr>
            <w:t>2</w:t>
          </w:r>
          <w:r w:rsidR="00463213">
            <w:rPr>
              <w:noProof/>
            </w:rPr>
            <w:fldChar w:fldCharType="end"/>
          </w:r>
        </w:p>
      </w:tc>
    </w:tr>
  </w:tbl>
  <w:p w14:paraId="58E570B8" w14:textId="77777777" w:rsidR="003A5DBE" w:rsidRDefault="003A5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1796" w14:textId="654F4F30" w:rsidR="007251AF" w:rsidRPr="001A5086" w:rsidRDefault="007251AF">
    <w:pPr>
      <w:pStyle w:val="Footer"/>
    </w:pPr>
    <w:r w:rsidRPr="001A5086">
      <w:t xml:space="preserve">  </w:t>
    </w:r>
    <w:r w:rsidR="001A5086" w:rsidRPr="001A5086">
      <w:t>Amsteldijk</w:t>
    </w:r>
    <w:r w:rsidR="001A5086">
      <w:t xml:space="preserve"> 166</w:t>
    </w:r>
    <w:r w:rsidRPr="001A5086">
      <w:t>, 10</w:t>
    </w:r>
    <w:r w:rsidR="001A5086">
      <w:t>79</w:t>
    </w:r>
    <w:r w:rsidRPr="001A5086">
      <w:t xml:space="preserve"> </w:t>
    </w:r>
    <w:r w:rsidR="00C70172">
      <w:t>LH</w:t>
    </w:r>
    <w:r w:rsidRPr="001A5086">
      <w:t xml:space="preserve"> Amsterdam, The Netherlands, +31 20 </w:t>
    </w:r>
    <w:r w:rsidR="004B11DF">
      <w:t>760 75 75</w:t>
    </w:r>
    <w:r w:rsidRPr="001A5086">
      <w:t>, www.thesocialhub.co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FAFA" w14:textId="77777777" w:rsidR="00A2737A" w:rsidRDefault="00A2737A" w:rsidP="006F5330">
      <w:r>
        <w:separator/>
      </w:r>
    </w:p>
  </w:footnote>
  <w:footnote w:type="continuationSeparator" w:id="0">
    <w:p w14:paraId="220BD634" w14:textId="77777777" w:rsidR="00A2737A" w:rsidRDefault="00A2737A" w:rsidP="006F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AAEA" w14:textId="77777777" w:rsidR="00A072EF" w:rsidRDefault="00A07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9AB1" w14:textId="77777777" w:rsidR="003A5DBE" w:rsidRDefault="003A5DBE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AB0989B" wp14:editId="23DB5896">
          <wp:simplePos x="0" y="0"/>
          <wp:positionH relativeFrom="page">
            <wp:posOffset>6012815</wp:posOffset>
          </wp:positionH>
          <wp:positionV relativeFrom="page">
            <wp:posOffset>448945</wp:posOffset>
          </wp:positionV>
          <wp:extent cx="1080000" cy="1080000"/>
          <wp:effectExtent l="0" t="0" r="6350" b="6350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7FD7" w14:textId="6AB0A523" w:rsidR="006F5330" w:rsidRPr="00D43166" w:rsidRDefault="00D43166" w:rsidP="00D43166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Rubik" w:hAnsi="Rubik" w:cs="Rubik"/>
        <w:b/>
        <w:bCs/>
        <w:color w:val="000000"/>
        <w:sz w:val="28"/>
        <w:szCs w:val="28"/>
        <w:lang w:val="en-GB"/>
      </w:rPr>
    </w:pPr>
    <w:r>
      <w:rPr>
        <w:rFonts w:ascii="Rubik" w:hAnsi="Rubik" w:cs="Rubik"/>
        <w:b/>
        <w:bCs/>
        <w:color w:val="000000"/>
        <w:sz w:val="28"/>
        <w:szCs w:val="28"/>
        <w:lang w:val="en-GB"/>
      </w:rPr>
      <w:t>PERMISSION FOR MINORS UNDER THE AGE OF 18</w:t>
    </w:r>
    <w:r w:rsidR="008D2D3D" w:rsidRPr="008D2D3D">
      <w:rPr>
        <w:noProof/>
      </w:rPr>
      <w:drawing>
        <wp:anchor distT="0" distB="0" distL="114300" distR="114300" simplePos="0" relativeHeight="251661312" behindDoc="1" locked="0" layoutInCell="1" allowOverlap="1" wp14:anchorId="30E24A02" wp14:editId="743E0E8F">
          <wp:simplePos x="0" y="0"/>
          <wp:positionH relativeFrom="page">
            <wp:posOffset>6012815</wp:posOffset>
          </wp:positionH>
          <wp:positionV relativeFrom="page">
            <wp:posOffset>450215</wp:posOffset>
          </wp:positionV>
          <wp:extent cx="1080000" cy="1080000"/>
          <wp:effectExtent l="0" t="0" r="6350" b="635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0B36"/>
    <w:multiLevelType w:val="multilevel"/>
    <w:tmpl w:val="876840B4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u w:color="67686A" w:themeColor="accen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</w:rPr>
    </w:lvl>
  </w:abstractNum>
  <w:num w:numId="1" w16cid:durableId="3527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72"/>
    <w:rsid w:val="0004263D"/>
    <w:rsid w:val="000769F8"/>
    <w:rsid w:val="00085643"/>
    <w:rsid w:val="000E21FD"/>
    <w:rsid w:val="00174409"/>
    <w:rsid w:val="001A5086"/>
    <w:rsid w:val="001E11BD"/>
    <w:rsid w:val="002B443C"/>
    <w:rsid w:val="003A5DBE"/>
    <w:rsid w:val="003E0C4E"/>
    <w:rsid w:val="00432C39"/>
    <w:rsid w:val="00463213"/>
    <w:rsid w:val="004B11DF"/>
    <w:rsid w:val="004E172C"/>
    <w:rsid w:val="0057234E"/>
    <w:rsid w:val="005960EF"/>
    <w:rsid w:val="005D5BD0"/>
    <w:rsid w:val="0068756E"/>
    <w:rsid w:val="006B0A2E"/>
    <w:rsid w:val="006F03A9"/>
    <w:rsid w:val="006F5330"/>
    <w:rsid w:val="007251AF"/>
    <w:rsid w:val="00733988"/>
    <w:rsid w:val="00782EAA"/>
    <w:rsid w:val="00785F79"/>
    <w:rsid w:val="008D2D3D"/>
    <w:rsid w:val="008F76DD"/>
    <w:rsid w:val="009A694C"/>
    <w:rsid w:val="00A072EF"/>
    <w:rsid w:val="00A144C6"/>
    <w:rsid w:val="00A23FE8"/>
    <w:rsid w:val="00A2737A"/>
    <w:rsid w:val="00A5583E"/>
    <w:rsid w:val="00A563C9"/>
    <w:rsid w:val="00B17794"/>
    <w:rsid w:val="00B91E53"/>
    <w:rsid w:val="00BC53D1"/>
    <w:rsid w:val="00C1363A"/>
    <w:rsid w:val="00C70172"/>
    <w:rsid w:val="00C90372"/>
    <w:rsid w:val="00CD7493"/>
    <w:rsid w:val="00CF7876"/>
    <w:rsid w:val="00D078C0"/>
    <w:rsid w:val="00D25373"/>
    <w:rsid w:val="00D32D11"/>
    <w:rsid w:val="00D43166"/>
    <w:rsid w:val="00DF7020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C6B21"/>
  <w15:chartTrackingRefBased/>
  <w15:docId w15:val="{BBDFB120-E349-461F-B0FA-8D7AEA50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DBE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330"/>
    <w:pPr>
      <w:keepNext/>
      <w:keepLines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5330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5643"/>
    <w:rPr>
      <w:sz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085643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5330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5DBE"/>
    <w:rPr>
      <w:rFonts w:asciiTheme="majorHAnsi" w:eastAsiaTheme="majorEastAsia" w:hAnsiTheme="majorHAnsi" w:cstheme="majorBidi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085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643"/>
  </w:style>
  <w:style w:type="paragraph" w:styleId="Footer">
    <w:name w:val="footer"/>
    <w:basedOn w:val="Normal"/>
    <w:link w:val="FooterChar"/>
    <w:uiPriority w:val="99"/>
    <w:unhideWhenUsed/>
    <w:rsid w:val="001E11BD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11BD"/>
    <w:rPr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7234E"/>
    <w:pPr>
      <w:pBdr>
        <w:bottom w:val="single" w:sz="8" w:space="1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A5DBE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table" w:styleId="TableGrid">
    <w:name w:val="Table Grid"/>
    <w:basedOn w:val="TableNormal"/>
    <w:uiPriority w:val="39"/>
    <w:rsid w:val="0017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DBE"/>
    <w:pPr>
      <w:numPr>
        <w:numId w:val="1"/>
      </w:numPr>
      <w:contextualSpacing/>
    </w:pPr>
  </w:style>
  <w:style w:type="character" w:styleId="SubtleEmphasis">
    <w:name w:val="Subtle Emphasis"/>
    <w:basedOn w:val="DefaultParagraphFont"/>
    <w:uiPriority w:val="19"/>
    <w:semiHidden/>
    <w:qFormat/>
    <w:rsid w:val="003A5DBE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.de.la.villa\OneDrive\TSH-A4.dotx" TargetMode="External"/></Relationships>
</file>

<file path=word/theme/theme1.xml><?xml version="1.0" encoding="utf-8"?>
<a:theme xmlns:a="http://schemas.openxmlformats.org/drawingml/2006/main" name="madebylime">
  <a:themeElements>
    <a:clrScheme name="TS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7686A"/>
      </a:accent1>
      <a:accent2>
        <a:srgbClr val="C4200A"/>
      </a:accent2>
      <a:accent3>
        <a:srgbClr val="FF9AB0"/>
      </a:accent3>
      <a:accent4>
        <a:srgbClr val="0071FF"/>
      </a:accent4>
      <a:accent5>
        <a:srgbClr val="FFDD00"/>
      </a:accent5>
      <a:accent6>
        <a:srgbClr val="00953C"/>
      </a:accent6>
      <a:hlink>
        <a:srgbClr val="000000"/>
      </a:hlink>
      <a:folHlink>
        <a:srgbClr val="000000"/>
      </a:folHlink>
    </a:clrScheme>
    <a:fontScheme name="TS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ebylime" id="{D1716D7C-A61F-41B8-8D78-0C4A6E6AAE54}" vid="{B379CCE0-52D5-4C1D-B4AA-D36809DAC6F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615aea-0b39-4f0f-809b-2a88ba2e88db">TW43MEPRWW6V-1129975808-34038</_dlc_DocId>
    <_dlc_DocIdUrl xmlns="54615aea-0b39-4f0f-809b-2a88ba2e88db">
      <Url>https://thestudenthotel.sharepoint.com/RES/_layouts/15/DocIdRedir.aspx?ID=TW43MEPRWW6V-1129975808-34038</Url>
      <Description>TW43MEPRWW6V-1129975808-34038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EED7C3AC46C4182A728DF10C26A3B" ma:contentTypeVersion="639" ma:contentTypeDescription="Create a new document." ma:contentTypeScope="" ma:versionID="19022697a30a3cfe2092c1fcf26cb4a5">
  <xsd:schema xmlns:xsd="http://www.w3.org/2001/XMLSchema" xmlns:xs="http://www.w3.org/2001/XMLSchema" xmlns:p="http://schemas.microsoft.com/office/2006/metadata/properties" xmlns:ns2="54615aea-0b39-4f0f-809b-2a88ba2e88db" xmlns:ns3="a9e27e8b-ab7e-4f88-bbd1-d1e2728bc099" targetNamespace="http://schemas.microsoft.com/office/2006/metadata/properties" ma:root="true" ma:fieldsID="9c0362c1d348b85ec061c73d6cee3eac" ns2:_="" ns3:_="">
    <xsd:import namespace="54615aea-0b39-4f0f-809b-2a88ba2e88db"/>
    <xsd:import namespace="a9e27e8b-ab7e-4f88-bbd1-d1e2728bc0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15aea-0b39-4f0f-809b-2a88ba2e88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27e8b-ab7e-4f88-bbd1-d1e2728bc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2741D-65D2-4320-ABAA-6C7FDBBBE91A}">
  <ds:schemaRefs>
    <ds:schemaRef ds:uri="http://schemas.microsoft.com/office/infopath/2007/PartnerControls"/>
    <ds:schemaRef ds:uri="http://www.w3.org/XML/1998/namespace"/>
    <ds:schemaRef ds:uri="a9e27e8b-ab7e-4f88-bbd1-d1e2728bc099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54615aea-0b39-4f0f-809b-2a88ba2e88d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4E1547-339E-4414-A8BB-B27CB7DFB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58780-0484-4F9D-ADD1-886AC98A64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691905-C131-4A5C-BC36-085721F88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15aea-0b39-4f0f-809b-2a88ba2e88db"/>
    <ds:schemaRef ds:uri="a9e27e8b-ab7e-4f88-bbd1-d1e2728bc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TSH-A4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La Villa</dc:creator>
  <cp:keywords/>
  <dc:description/>
  <cp:lastModifiedBy>Aimee Bouvrie</cp:lastModifiedBy>
  <cp:revision>2</cp:revision>
  <dcterms:created xsi:type="dcterms:W3CDTF">2024-03-08T15:49:00Z</dcterms:created>
  <dcterms:modified xsi:type="dcterms:W3CDTF">2024-03-08T15:49:00Z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0x010100DD5EED7C3AC46C4182A728DF10C26A3B</vt:lpwstr>
  </property>
  <property fmtid="{D5CDD505-2E9C-101B-9397-08002B2CF9AE}" pid="3" name="_dlc_DocIdItemGuid">
    <vt:lpwstr>29b7e8b4-ca96-4c97-97e3-b1ca6004f856</vt:lpwstr>
  </property>
</Properties>
</file>